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769F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61CB8707" w14:textId="77777777" w:rsidR="00C83A6E" w:rsidRDefault="00C83A6E">
      <w:pPr>
        <w:pStyle w:val="Heading3"/>
      </w:pPr>
      <w:r>
        <w:t>ΥΠΕΥΘΥΝΗ ΔΗΛΩΣΗ</w:t>
      </w:r>
    </w:p>
    <w:p w14:paraId="58080C81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7D49F75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42F6293D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7898EBEA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1D9F5949" w14:textId="77777777" w:rsidR="00C83A6E" w:rsidRDefault="00C83A6E">
      <w:pPr>
        <w:pStyle w:val="BodyText"/>
        <w:jc w:val="left"/>
        <w:rPr>
          <w:sz w:val="22"/>
        </w:rPr>
      </w:pPr>
    </w:p>
    <w:p w14:paraId="053100F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3E6F8613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3FDD29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7B85287F" w14:textId="6E067923" w:rsidR="00C83A6E" w:rsidRPr="00B14191" w:rsidRDefault="000E6D18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ΤΜΗΜΑ ΜΑΙΕΥΤΙΚΗΣ ΠΑΝΕΠΙΣΤΗΜΙΟΥ ΔΥΤΙΚΗΣ ΜΑΚΕΔΟΝΙΑΣ</w:t>
            </w:r>
          </w:p>
        </w:tc>
      </w:tr>
      <w:tr w:rsidR="00C83A6E" w14:paraId="194E5A1B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775D2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193D30E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5B89ED4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561859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17A552C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DE3816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4BE7D36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9E9F2A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64B57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E93748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8B50DAC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F0FA11B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5A43C9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FD122A5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EC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1E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C820E60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2AD61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47648C3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7633174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36D206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817D172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46E60B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981901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A82B2D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3143A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A23698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3B937AA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3D5AEE4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7A3203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21515094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4CAD8B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4E9615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849080C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4C69757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1A8BC6B" w14:textId="77777777" w:rsidR="00C83A6E" w:rsidRPr="000E6D18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D1355" w14:textId="77777777" w:rsidR="00C83A6E" w:rsidRDefault="00C83A6E">
      <w:pPr>
        <w:rPr>
          <w:rFonts w:ascii="Arial" w:hAnsi="Arial"/>
          <w:b/>
          <w:sz w:val="28"/>
        </w:rPr>
      </w:pPr>
    </w:p>
    <w:p w14:paraId="0A2B8E5B" w14:textId="77777777" w:rsidR="00C83A6E" w:rsidRDefault="00C83A6E">
      <w:pPr>
        <w:rPr>
          <w:sz w:val="16"/>
        </w:rPr>
      </w:pPr>
    </w:p>
    <w:p w14:paraId="4400F0CE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7FE5BDFB" w14:textId="77777777" w:rsidTr="00E41F6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322EE11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1E13FD36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62D30522" w14:textId="77777777" w:rsidR="00EB5903" w:rsidRDefault="00EB5903" w:rsidP="00EB5903">
      <w:pPr>
        <w:pStyle w:val="BodyTextIndent"/>
        <w:ind w:left="0" w:right="484"/>
        <w:rPr>
          <w:rFonts w:ascii="Times New Roman" w:hAnsi="Times New Roman" w:cs="Times New Roman"/>
          <w:sz w:val="24"/>
        </w:rPr>
      </w:pPr>
      <w:r w:rsidRPr="00EB5903">
        <w:rPr>
          <w:rFonts w:ascii="Times New Roman" w:hAnsi="Times New Roman" w:cs="Times New Roman"/>
          <w:sz w:val="24"/>
        </w:rPr>
        <w:t xml:space="preserve">δεν συντρέχουν στο πρόσωπό μου κωλύματα εκλογιμότητας </w:t>
      </w:r>
    </w:p>
    <w:p w14:paraId="50567FE8" w14:textId="5C848444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D340D4">
        <w:rPr>
          <w:sz w:val="16"/>
          <w:szCs w:val="16"/>
        </w:rPr>
        <w:t>..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0E6D18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D340D4">
        <w:rPr>
          <w:color w:val="000000"/>
          <w:sz w:val="18"/>
          <w:szCs w:val="16"/>
        </w:rPr>
        <w:t>..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  <w:r w:rsidR="00D340D4">
        <w:rPr>
          <w:color w:val="000000"/>
          <w:sz w:val="18"/>
          <w:szCs w:val="16"/>
        </w:rPr>
        <w:t>..</w:t>
      </w:r>
    </w:p>
    <w:p w14:paraId="2175C611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</w:p>
    <w:p w14:paraId="3E3C4B66" w14:textId="1BDF5FB3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  <w:r w:rsidR="000E6D18">
        <w:rPr>
          <w:sz w:val="16"/>
        </w:rPr>
        <w:t>……..</w:t>
      </w:r>
    </w:p>
    <w:p w14:paraId="2A255E00" w14:textId="63672620" w:rsidR="00C83A6E" w:rsidRDefault="00C83A6E">
      <w:pPr>
        <w:pStyle w:val="BodyTextIndent"/>
        <w:ind w:left="0"/>
        <w:jc w:val="right"/>
        <w:rPr>
          <w:sz w:val="16"/>
        </w:rPr>
      </w:pPr>
    </w:p>
    <w:p w14:paraId="072E7A23" w14:textId="1D104265" w:rsidR="000E6D18" w:rsidRDefault="000E6D18">
      <w:pPr>
        <w:pStyle w:val="BodyTextIndent"/>
        <w:ind w:left="0"/>
        <w:jc w:val="right"/>
        <w:rPr>
          <w:sz w:val="16"/>
        </w:rPr>
      </w:pPr>
    </w:p>
    <w:p w14:paraId="13CFE094" w14:textId="28E756F9" w:rsidR="000E6D18" w:rsidRDefault="000E6D18">
      <w:pPr>
        <w:pStyle w:val="BodyTextIndent"/>
        <w:ind w:left="0"/>
        <w:jc w:val="right"/>
        <w:rPr>
          <w:sz w:val="16"/>
        </w:rPr>
      </w:pPr>
    </w:p>
    <w:p w14:paraId="295E6E04" w14:textId="77777777" w:rsidR="000E6D18" w:rsidRDefault="000E6D18">
      <w:pPr>
        <w:pStyle w:val="BodyTextIndent"/>
        <w:ind w:left="0"/>
        <w:jc w:val="right"/>
        <w:rPr>
          <w:sz w:val="16"/>
        </w:rPr>
      </w:pPr>
    </w:p>
    <w:p w14:paraId="1DA1C29B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61B37E56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E0294C4" w14:textId="77777777" w:rsidR="00C83A6E" w:rsidRDefault="00C83A6E">
      <w:pPr>
        <w:jc w:val="both"/>
        <w:rPr>
          <w:rFonts w:ascii="Arial" w:hAnsi="Arial"/>
          <w:sz w:val="18"/>
        </w:rPr>
      </w:pPr>
    </w:p>
    <w:p w14:paraId="3F28978F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4B22DE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48550ED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97E695E" w14:textId="77777777" w:rsidR="00C83A6E" w:rsidRDefault="00C83A6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AEB4" w14:textId="77777777" w:rsidR="001E6A07" w:rsidRDefault="001E6A07">
      <w:r>
        <w:separator/>
      </w:r>
    </w:p>
  </w:endnote>
  <w:endnote w:type="continuationSeparator" w:id="0">
    <w:p w14:paraId="05F0ABD7" w14:textId="77777777" w:rsidR="001E6A07" w:rsidRDefault="001E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69B8C" w14:textId="77777777" w:rsidR="001E6A07" w:rsidRDefault="001E6A07">
      <w:r>
        <w:separator/>
      </w:r>
    </w:p>
  </w:footnote>
  <w:footnote w:type="continuationSeparator" w:id="0">
    <w:p w14:paraId="38B0832F" w14:textId="77777777" w:rsidR="001E6A07" w:rsidRDefault="001E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C9DD" w14:textId="4581C198" w:rsidR="00C83A6E" w:rsidRDefault="00D340D4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06B9A246" wp14:editId="1379DF8C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E6B0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1B144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2C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06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48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84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01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8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0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5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7E3439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1D4C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E5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4D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6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82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8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0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484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482B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9EE0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C68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45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A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6D4A2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EF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A9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92B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4444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42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0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E7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62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9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2C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D93C4F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C3622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CF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45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4C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8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01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A8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A00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EC4F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76C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8B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A6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0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08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61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65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0E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33841675">
    <w:abstractNumId w:val="2"/>
  </w:num>
  <w:num w:numId="2" w16cid:durableId="1797092271">
    <w:abstractNumId w:val="4"/>
  </w:num>
  <w:num w:numId="3" w16cid:durableId="467016613">
    <w:abstractNumId w:val="0"/>
  </w:num>
  <w:num w:numId="4" w16cid:durableId="1869248475">
    <w:abstractNumId w:val="3"/>
  </w:num>
  <w:num w:numId="5" w16cid:durableId="2121144674">
    <w:abstractNumId w:val="1"/>
  </w:num>
  <w:num w:numId="6" w16cid:durableId="2066106088">
    <w:abstractNumId w:val="9"/>
  </w:num>
  <w:num w:numId="7" w16cid:durableId="1947810588">
    <w:abstractNumId w:val="8"/>
  </w:num>
  <w:num w:numId="8" w16cid:durableId="1473669440">
    <w:abstractNumId w:val="6"/>
  </w:num>
  <w:num w:numId="9" w16cid:durableId="1326981788">
    <w:abstractNumId w:val="5"/>
  </w:num>
  <w:num w:numId="10" w16cid:durableId="2042389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E6D18"/>
    <w:rsid w:val="001414F3"/>
    <w:rsid w:val="001E6A07"/>
    <w:rsid w:val="00353785"/>
    <w:rsid w:val="00410185"/>
    <w:rsid w:val="005267F6"/>
    <w:rsid w:val="0060134C"/>
    <w:rsid w:val="00634C84"/>
    <w:rsid w:val="00821AB6"/>
    <w:rsid w:val="00871B25"/>
    <w:rsid w:val="008E5666"/>
    <w:rsid w:val="009465CA"/>
    <w:rsid w:val="00A47580"/>
    <w:rsid w:val="00A66437"/>
    <w:rsid w:val="00B14191"/>
    <w:rsid w:val="00BC33B5"/>
    <w:rsid w:val="00C15274"/>
    <w:rsid w:val="00C72A58"/>
    <w:rsid w:val="00C83A6E"/>
    <w:rsid w:val="00D340D4"/>
    <w:rsid w:val="00D72809"/>
    <w:rsid w:val="00DF3668"/>
    <w:rsid w:val="00E36564"/>
    <w:rsid w:val="00E41F62"/>
    <w:rsid w:val="00EB5903"/>
    <w:rsid w:val="00F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C4FA6AA"/>
  <w15:chartTrackingRefBased/>
  <w15:docId w15:val="{B6054F4A-49C7-4D5A-9E01-7919D87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ΜΠΑΧΤΣΕΒΑΝΗ ΑΙΚΑΤΕΡΙΝΗ</cp:lastModifiedBy>
  <cp:revision>3</cp:revision>
  <cp:lastPrinted>2017-09-01T14:13:00Z</cp:lastPrinted>
  <dcterms:created xsi:type="dcterms:W3CDTF">2024-09-23T09:23:00Z</dcterms:created>
  <dcterms:modified xsi:type="dcterms:W3CDTF">2024-09-23T09:24:00Z</dcterms:modified>
</cp:coreProperties>
</file>